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32EA" w14:textId="3B17D3D0" w:rsidR="00CB44D8" w:rsidRPr="00B128A2" w:rsidRDefault="00B128A2">
      <w:pPr>
        <w:pStyle w:val="Heading3"/>
        <w:jc w:val="left"/>
        <w:rPr>
          <w:b w:val="0"/>
          <w:sz w:val="16"/>
          <w:lang w:val="en-US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13D8E3" wp14:editId="57F05C75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0" b="0"/>
                <wp:wrapNone/>
                <wp:docPr id="11135850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5163A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o:allowincell="f" filled="f"/>
            </w:pict>
          </mc:Fallback>
        </mc:AlternateContent>
      </w:r>
      <w:r w:rsidR="00CB44D8" w:rsidRPr="00B128A2">
        <w:rPr>
          <w:b w:val="0"/>
          <w:sz w:val="16"/>
          <w:lang w:val="en-US"/>
        </w:rPr>
        <w:t>ANNEX I</w:t>
      </w:r>
    </w:p>
    <w:p w14:paraId="4D4E2422" w14:textId="77777777" w:rsidR="00CB44D8" w:rsidRPr="00B128A2" w:rsidRDefault="00CB44D8">
      <w:pPr>
        <w:pStyle w:val="Heading3"/>
        <w:rPr>
          <w:lang w:val="en-US"/>
        </w:rPr>
      </w:pPr>
      <w:r w:rsidRPr="00B128A2">
        <w:rPr>
          <w:lang w:val="en-US"/>
        </w:rPr>
        <w:t>SOLEMN DECLARATION</w:t>
      </w:r>
    </w:p>
    <w:p w14:paraId="49CD0032" w14:textId="77777777" w:rsidR="00CB44D8" w:rsidRPr="00B128A2" w:rsidRDefault="00CB44D8">
      <w:pPr>
        <w:pStyle w:val="Heading3"/>
        <w:rPr>
          <w:sz w:val="24"/>
          <w:vertAlign w:val="superscript"/>
          <w:lang w:val="en-US"/>
        </w:rPr>
      </w:pPr>
      <w:r w:rsidRPr="00B128A2">
        <w:rPr>
          <w:lang w:val="en-US"/>
        </w:rPr>
        <w:t xml:space="preserve"> </w:t>
      </w:r>
      <w:r w:rsidRPr="00B128A2">
        <w:rPr>
          <w:sz w:val="24"/>
          <w:vertAlign w:val="superscript"/>
          <w:lang w:val="en-US"/>
        </w:rPr>
        <w:t>(Article 8 of Law 1599/1986)</w:t>
      </w:r>
    </w:p>
    <w:p w14:paraId="588D61D1" w14:textId="77777777" w:rsidR="00CB44D8" w:rsidRPr="00B128A2" w:rsidRDefault="00CB44D8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14:paraId="42EE7F18" w14:textId="77777777" w:rsidR="00CB44D8" w:rsidRPr="00B128A2" w:rsidRDefault="00CB44D8">
      <w:pPr>
        <w:pStyle w:val="BodyText2"/>
        <w:ind w:right="484"/>
        <w:rPr>
          <w:sz w:val="18"/>
          <w:lang w:val="en-US"/>
        </w:rPr>
      </w:pPr>
      <w:r w:rsidRPr="00B128A2">
        <w:rPr>
          <w:sz w:val="18"/>
          <w:lang w:val="en-US"/>
        </w:rPr>
        <w:t>The accuracy of the information submitted with this declaration can be checked on the basis of the file of other services (article 8 par. 4 of Law 1599/1986)</w:t>
      </w:r>
    </w:p>
    <w:p w14:paraId="528E9256" w14:textId="77777777" w:rsidR="00CB44D8" w:rsidRPr="00B128A2" w:rsidRDefault="00CB44D8">
      <w:pPr>
        <w:pStyle w:val="BodyText"/>
        <w:jc w:val="left"/>
        <w:rPr>
          <w:sz w:val="22"/>
          <w:lang w:val="en-US"/>
        </w:rPr>
      </w:pPr>
    </w:p>
    <w:p w14:paraId="4290C62F" w14:textId="77777777" w:rsidR="00CB44D8" w:rsidRPr="00B128A2" w:rsidRDefault="00CB44D8">
      <w:pPr>
        <w:rPr>
          <w:rFonts w:ascii="Arial" w:hAnsi="Arial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B44D8" w:rsidRPr="00B128A2" w14:paraId="2944C49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70FC3DA" w14:textId="77777777" w:rsidR="00CB44D8" w:rsidRDefault="00CB44D8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TO(</w:t>
            </w:r>
            <w:r>
              <w:rPr>
                <w:rFonts w:ascii="Arial" w:hAnsi="Arial"/>
                <w:sz w:val="20"/>
                <w:vertAlign w:val="superscript"/>
              </w:rPr>
              <w:t>1):</w:t>
            </w:r>
          </w:p>
        </w:tc>
        <w:tc>
          <w:tcPr>
            <w:tcW w:w="9000" w:type="dxa"/>
            <w:gridSpan w:val="14"/>
          </w:tcPr>
          <w:p w14:paraId="42D966AD" w14:textId="77777777" w:rsidR="00CB44D8" w:rsidRPr="00B128A2" w:rsidRDefault="00550C93">
            <w:pPr>
              <w:spacing w:before="240"/>
              <w:ind w:right="-6878"/>
              <w:rPr>
                <w:rFonts w:ascii="Arial" w:hAnsi="Arial"/>
                <w:sz w:val="18"/>
                <w:lang w:val="en-US"/>
              </w:rPr>
            </w:pPr>
            <w:r w:rsidRPr="00B128A2">
              <w:rPr>
                <w:rFonts w:ascii="Arial" w:hAnsi="Arial"/>
                <w:sz w:val="18"/>
                <w:szCs w:val="20"/>
                <w:lang w:val="en-US"/>
              </w:rPr>
              <w:t>DEPARTMENT OF COMPUTER SCIENCE – UNIVERSITY OF CRETE</w:t>
            </w:r>
          </w:p>
        </w:tc>
      </w:tr>
      <w:tr w:rsidR="00CB44D8" w14:paraId="1003EB1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E36316A" w14:textId="77777777" w:rsidR="00CB44D8" w:rsidRDefault="00CB44D8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 – The Name:</w:t>
            </w:r>
          </w:p>
        </w:tc>
        <w:tc>
          <w:tcPr>
            <w:tcW w:w="3749" w:type="dxa"/>
            <w:gridSpan w:val="5"/>
          </w:tcPr>
          <w:p w14:paraId="10128C92" w14:textId="77777777" w:rsidR="00CB44D8" w:rsidRPr="00264B3F" w:rsidRDefault="00CB44D8">
            <w:pPr>
              <w:spacing w:before="240"/>
              <w:ind w:right="-6878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2A78772" w14:textId="77777777" w:rsidR="00CB44D8" w:rsidRDefault="00CB44D8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Surname:</w:t>
            </w:r>
          </w:p>
        </w:tc>
        <w:tc>
          <w:tcPr>
            <w:tcW w:w="4171" w:type="dxa"/>
            <w:gridSpan w:val="6"/>
          </w:tcPr>
          <w:p w14:paraId="6003E20D" w14:textId="77777777" w:rsidR="00CB44D8" w:rsidRPr="00264B3F" w:rsidRDefault="00CB44D8">
            <w:pPr>
              <w:spacing w:before="240"/>
              <w:ind w:right="-6878"/>
              <w:rPr>
                <w:rFonts w:ascii="Arial" w:hAnsi="Arial"/>
                <w:sz w:val="18"/>
                <w:szCs w:val="18"/>
              </w:rPr>
            </w:pPr>
          </w:p>
        </w:tc>
      </w:tr>
      <w:tr w:rsidR="00CB44D8" w14:paraId="40F4089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15D6C3B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Father's Name and Surname: </w:t>
            </w:r>
          </w:p>
        </w:tc>
        <w:tc>
          <w:tcPr>
            <w:tcW w:w="7920" w:type="dxa"/>
            <w:gridSpan w:val="11"/>
          </w:tcPr>
          <w:p w14:paraId="780DB55F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</w:tr>
      <w:tr w:rsidR="00CB44D8" w14:paraId="1F9248B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CF9FFF0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Mother's Name and Surname:</w:t>
            </w:r>
          </w:p>
        </w:tc>
        <w:tc>
          <w:tcPr>
            <w:tcW w:w="7920" w:type="dxa"/>
            <w:gridSpan w:val="11"/>
          </w:tcPr>
          <w:p w14:paraId="4DDC82C9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</w:tr>
      <w:tr w:rsidR="00CB44D8" w14:paraId="2A23951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9FD4DD5" w14:textId="77777777" w:rsidR="00CB44D8" w:rsidRDefault="00CB44D8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birth</w:t>
            </w:r>
            <w:r>
              <w:rPr>
                <w:rFonts w:ascii="Arial" w:hAnsi="Arial"/>
                <w:sz w:val="16"/>
                <w:vertAlign w:val="superscript"/>
              </w:rPr>
              <w:t>(2):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920" w:type="dxa"/>
            <w:gridSpan w:val="11"/>
          </w:tcPr>
          <w:p w14:paraId="159FAFAF" w14:textId="77777777" w:rsidR="00CB44D8" w:rsidRPr="00264B3F" w:rsidRDefault="00CB44D8">
            <w:pPr>
              <w:spacing w:before="240"/>
              <w:ind w:right="-2332"/>
              <w:rPr>
                <w:rFonts w:ascii="Arial" w:hAnsi="Arial"/>
                <w:sz w:val="18"/>
                <w:szCs w:val="18"/>
              </w:rPr>
            </w:pPr>
          </w:p>
        </w:tc>
      </w:tr>
      <w:tr w:rsidR="00CB44D8" w14:paraId="2A63ECD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000E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Place of Birth: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EB5B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</w:tr>
      <w:tr w:rsidR="00CB44D8" w14:paraId="3E87592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6817B13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 Card Number:</w:t>
            </w:r>
          </w:p>
        </w:tc>
        <w:tc>
          <w:tcPr>
            <w:tcW w:w="3029" w:type="dxa"/>
            <w:gridSpan w:val="3"/>
          </w:tcPr>
          <w:p w14:paraId="405B5D9F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C236ED0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Tel:</w:t>
            </w:r>
          </w:p>
        </w:tc>
        <w:tc>
          <w:tcPr>
            <w:tcW w:w="4171" w:type="dxa"/>
            <w:gridSpan w:val="6"/>
          </w:tcPr>
          <w:p w14:paraId="465ED111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</w:tr>
      <w:tr w:rsidR="00CB44D8" w14:paraId="32C5DD4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9744785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Place of Residence:</w:t>
            </w:r>
          </w:p>
        </w:tc>
        <w:tc>
          <w:tcPr>
            <w:tcW w:w="2700" w:type="dxa"/>
            <w:gridSpan w:val="3"/>
          </w:tcPr>
          <w:p w14:paraId="2CE89A0D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726AAB4D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Street:</w:t>
            </w:r>
          </w:p>
        </w:tc>
        <w:tc>
          <w:tcPr>
            <w:tcW w:w="2160" w:type="dxa"/>
            <w:gridSpan w:val="5"/>
          </w:tcPr>
          <w:p w14:paraId="013AAD3A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43142E1C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No:</w:t>
            </w:r>
          </w:p>
        </w:tc>
        <w:tc>
          <w:tcPr>
            <w:tcW w:w="540" w:type="dxa"/>
          </w:tcPr>
          <w:p w14:paraId="7839D02C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5CF411C8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Postal Code:</w:t>
            </w:r>
          </w:p>
        </w:tc>
        <w:tc>
          <w:tcPr>
            <w:tcW w:w="1291" w:type="dxa"/>
          </w:tcPr>
          <w:p w14:paraId="1A5B11C8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</w:tr>
      <w:tr w:rsidR="00CB44D8" w:rsidRPr="00B128A2" w14:paraId="39B02510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BC5D7E8" w14:textId="77777777" w:rsidR="00CB44D8" w:rsidRDefault="00CB44D8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No. Fax:</w:t>
            </w:r>
          </w:p>
        </w:tc>
        <w:tc>
          <w:tcPr>
            <w:tcW w:w="3153" w:type="dxa"/>
            <w:gridSpan w:val="5"/>
            <w:vAlign w:val="bottom"/>
          </w:tcPr>
          <w:p w14:paraId="1FF8E28F" w14:textId="77777777" w:rsidR="00CB44D8" w:rsidRPr="00264B3F" w:rsidRDefault="00CB44D8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A18446B" w14:textId="77777777" w:rsidR="00CB44D8" w:rsidRPr="00B128A2" w:rsidRDefault="00CB44D8">
            <w:pPr>
              <w:rPr>
                <w:rFonts w:ascii="Arial" w:hAnsi="Arial"/>
                <w:sz w:val="16"/>
                <w:lang w:val="en-US"/>
              </w:rPr>
            </w:pPr>
            <w:r w:rsidRPr="00B128A2">
              <w:rPr>
                <w:rFonts w:ascii="Arial" w:hAnsi="Arial"/>
                <w:sz w:val="16"/>
                <w:lang w:val="en-US"/>
              </w:rPr>
              <w:t>Directorate of Electr. Post Office</w:t>
            </w:r>
          </w:p>
          <w:p w14:paraId="000586C1" w14:textId="77777777" w:rsidR="00CB44D8" w:rsidRPr="00B128A2" w:rsidRDefault="00CB44D8">
            <w:pPr>
              <w:rPr>
                <w:rFonts w:ascii="Arial" w:hAnsi="Arial"/>
                <w:sz w:val="16"/>
                <w:lang w:val="en-US"/>
              </w:rPr>
            </w:pPr>
            <w:r w:rsidRPr="00B128A2">
              <w:rPr>
                <w:rFonts w:ascii="Arial" w:hAnsi="Arial"/>
                <w:sz w:val="16"/>
                <w:lang w:val="en-US"/>
              </w:rPr>
              <w:t>(Email):</w:t>
            </w:r>
          </w:p>
        </w:tc>
        <w:tc>
          <w:tcPr>
            <w:tcW w:w="3426" w:type="dxa"/>
            <w:gridSpan w:val="6"/>
            <w:vAlign w:val="bottom"/>
          </w:tcPr>
          <w:p w14:paraId="6F0F5155" w14:textId="77777777" w:rsidR="00CB44D8" w:rsidRPr="00B128A2" w:rsidRDefault="00CB44D8">
            <w:pPr>
              <w:spacing w:before="2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</w:tbl>
    <w:p w14:paraId="358AAFE7" w14:textId="77777777" w:rsidR="00CB44D8" w:rsidRPr="00B128A2" w:rsidRDefault="00CB44D8">
      <w:pPr>
        <w:rPr>
          <w:rFonts w:ascii="Arial" w:hAnsi="Arial"/>
          <w:b/>
          <w:sz w:val="28"/>
          <w:lang w:val="en-US"/>
        </w:rPr>
      </w:pPr>
    </w:p>
    <w:p w14:paraId="248B09A3" w14:textId="77777777" w:rsidR="00CB44D8" w:rsidRPr="00B128A2" w:rsidRDefault="00CB44D8">
      <w:pPr>
        <w:rPr>
          <w:sz w:val="16"/>
          <w:lang w:val="en-US"/>
        </w:rPr>
      </w:pPr>
    </w:p>
    <w:p w14:paraId="04FD6818" w14:textId="77777777" w:rsidR="00CB44D8" w:rsidRPr="00B128A2" w:rsidRDefault="00CB44D8">
      <w:pPr>
        <w:rPr>
          <w:lang w:val="en-US"/>
        </w:rPr>
        <w:sectPr w:rsidR="00CB44D8" w:rsidRPr="00B128A2">
          <w:headerReference w:type="default" r:id="rId7"/>
          <w:pgSz w:w="11906" w:h="16838" w:code="9"/>
          <w:pgMar w:top="1440" w:right="851" w:bottom="1440" w:left="851" w:header="720" w:footer="720" w:gutter="0"/>
          <w:cols w:space="708"/>
          <w:docGrid w:linePitch="360"/>
        </w:sect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CB44D8" w:rsidRPr="00B128A2" w14:paraId="6CFF868B" w14:textId="77777777" w:rsidTr="00550C93">
        <w:tc>
          <w:tcPr>
            <w:tcW w:w="10402" w:type="dxa"/>
            <w:tcBorders>
              <w:top w:val="nil"/>
              <w:left w:val="nil"/>
              <w:bottom w:val="nil"/>
              <w:right w:val="nil"/>
            </w:tcBorders>
          </w:tcPr>
          <w:p w14:paraId="088F04D7" w14:textId="77777777" w:rsidR="00CB44D8" w:rsidRPr="00B128A2" w:rsidRDefault="00CB44D8">
            <w:pPr>
              <w:ind w:right="124"/>
              <w:rPr>
                <w:rFonts w:ascii="Arial" w:hAnsi="Arial"/>
                <w:sz w:val="18"/>
                <w:lang w:val="en-US"/>
              </w:rPr>
            </w:pPr>
          </w:p>
          <w:p w14:paraId="71B94E58" w14:textId="77777777" w:rsidR="00CB44D8" w:rsidRPr="00B128A2" w:rsidRDefault="00CB44D8">
            <w:pPr>
              <w:ind w:right="124"/>
              <w:rPr>
                <w:rFonts w:ascii="Arial" w:hAnsi="Arial"/>
                <w:sz w:val="18"/>
                <w:lang w:val="en-US"/>
              </w:rPr>
            </w:pPr>
            <w:r w:rsidRPr="00B128A2">
              <w:rPr>
                <w:rFonts w:ascii="Arial" w:hAnsi="Arial"/>
                <w:sz w:val="18"/>
                <w:lang w:val="en-US"/>
              </w:rPr>
              <w:t xml:space="preserve">At my own risk and being aware of the penalties </w:t>
            </w:r>
            <w:r w:rsidRPr="00B128A2">
              <w:rPr>
                <w:rFonts w:ascii="Arial" w:hAnsi="Arial"/>
                <w:sz w:val="18"/>
                <w:vertAlign w:val="superscript"/>
                <w:lang w:val="en-US"/>
              </w:rPr>
              <w:t>(3),</w:t>
            </w:r>
            <w:r w:rsidRPr="00B128A2">
              <w:rPr>
                <w:rFonts w:ascii="Arial" w:hAnsi="Arial"/>
                <w:sz w:val="18"/>
                <w:lang w:val="en-US"/>
              </w:rPr>
              <w:t xml:space="preserve"> provided for by the provisions of par. 6 of article 22 of Law 1599/1986, I declare that:</w:t>
            </w:r>
          </w:p>
        </w:tc>
      </w:tr>
      <w:tr w:rsidR="00CB44D8" w:rsidRPr="00B128A2" w14:paraId="2EB772F3" w14:textId="77777777" w:rsidTr="00550C93">
        <w:tc>
          <w:tcPr>
            <w:tcW w:w="1040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1D97703" w14:textId="77777777" w:rsidR="00CB44D8" w:rsidRPr="00B128A2" w:rsidRDefault="003D4518" w:rsidP="000F4707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B128A2">
              <w:rPr>
                <w:rFonts w:ascii="Arial" w:hAnsi="Arial"/>
                <w:sz w:val="18"/>
                <w:lang w:val="en-US"/>
              </w:rPr>
              <w:t xml:space="preserve">1)    </w:t>
            </w:r>
            <w:r w:rsidR="000B4111" w:rsidRPr="00B128A2">
              <w:rPr>
                <w:rFonts w:ascii="Arial" w:hAnsi="Arial" w:cs="Arial"/>
                <w:sz w:val="18"/>
                <w:szCs w:val="20"/>
                <w:lang w:val="en-US"/>
              </w:rPr>
              <w:t>I accept the current 'OTS' Undergraduate Excellence Scholarship Regulation, version 1, November 2025</w:t>
            </w:r>
          </w:p>
        </w:tc>
      </w:tr>
      <w:tr w:rsidR="00CB44D8" w:rsidRPr="00B128A2" w14:paraId="76D72B5A" w14:textId="77777777" w:rsidTr="00550C93">
        <w:tc>
          <w:tcPr>
            <w:tcW w:w="10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EC1AB58" w14:textId="77777777" w:rsidR="00CB44D8" w:rsidRPr="00B128A2" w:rsidRDefault="000B4111" w:rsidP="000B4111">
            <w:pPr>
              <w:spacing w:before="60"/>
              <w:ind w:left="360" w:right="125" w:hanging="360"/>
              <w:rPr>
                <w:rFonts w:ascii="Arial" w:hAnsi="Arial"/>
                <w:sz w:val="18"/>
                <w:lang w:val="en-US"/>
              </w:rPr>
            </w:pPr>
            <w:r w:rsidRPr="00B128A2">
              <w:rPr>
                <w:rFonts w:ascii="Arial" w:hAnsi="Arial"/>
                <w:sz w:val="18"/>
                <w:lang w:val="en-US"/>
              </w:rPr>
              <w:t>2)</w:t>
            </w:r>
            <w:r w:rsidRPr="00B128A2">
              <w:rPr>
                <w:rFonts w:ascii="Arial" w:hAnsi="Arial"/>
                <w:sz w:val="18"/>
                <w:lang w:val="en-US"/>
              </w:rPr>
              <w:tab/>
            </w:r>
            <w:r w:rsidR="00550C93" w:rsidRPr="00B128A2">
              <w:rPr>
                <w:rFonts w:ascii="Arial" w:hAnsi="Arial"/>
                <w:sz w:val="18"/>
                <w:lang w:val="en-US"/>
              </w:rPr>
              <w:t>I declare that I have no objection to the publication of some of my personal information (name, photos) to publicity actions of the Department of Computer Science and/or the University of Crete and/or the company OTS.</w:t>
            </w:r>
          </w:p>
        </w:tc>
      </w:tr>
      <w:tr w:rsidR="00CB44D8" w:rsidRPr="00B128A2" w14:paraId="20AF7AB0" w14:textId="77777777" w:rsidTr="00550C93">
        <w:tc>
          <w:tcPr>
            <w:tcW w:w="10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A71A7A" w14:textId="77777777" w:rsidR="00CB44D8" w:rsidRPr="00B128A2" w:rsidRDefault="00561099" w:rsidP="000B4111">
            <w:pPr>
              <w:spacing w:before="60"/>
              <w:ind w:left="360" w:right="125" w:hanging="360"/>
              <w:rPr>
                <w:rFonts w:ascii="Arial" w:hAnsi="Arial"/>
                <w:sz w:val="18"/>
                <w:lang w:val="en-US"/>
              </w:rPr>
            </w:pPr>
            <w:r w:rsidRPr="00B128A2">
              <w:rPr>
                <w:rFonts w:ascii="Arial" w:hAnsi="Arial"/>
                <w:sz w:val="18"/>
                <w:lang w:val="en-US"/>
              </w:rPr>
              <w:t xml:space="preserve"> </w:t>
            </w:r>
          </w:p>
        </w:tc>
      </w:tr>
      <w:tr w:rsidR="00CB44D8" w:rsidRPr="00B128A2" w14:paraId="0224833E" w14:textId="77777777" w:rsidTr="00550C93">
        <w:tc>
          <w:tcPr>
            <w:tcW w:w="104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02668A" w14:textId="77777777" w:rsidR="00CB44D8" w:rsidRPr="00B128A2" w:rsidRDefault="00CB44D8">
            <w:pPr>
              <w:spacing w:before="60"/>
              <w:ind w:right="125"/>
              <w:jc w:val="right"/>
              <w:rPr>
                <w:rFonts w:ascii="Arial" w:hAnsi="Arial"/>
                <w:sz w:val="20"/>
                <w:lang w:val="en-US"/>
              </w:rPr>
            </w:pPr>
          </w:p>
        </w:tc>
      </w:tr>
    </w:tbl>
    <w:p w14:paraId="4DCBA376" w14:textId="77777777" w:rsidR="00CB44D8" w:rsidRPr="00B128A2" w:rsidRDefault="00CB44D8">
      <w:pPr>
        <w:rPr>
          <w:lang w:val="en-US"/>
        </w:rPr>
      </w:pPr>
    </w:p>
    <w:p w14:paraId="184AB9B8" w14:textId="77777777" w:rsidR="00CB44D8" w:rsidRPr="00B128A2" w:rsidRDefault="00CB44D8">
      <w:pPr>
        <w:pStyle w:val="BodyTextIndent"/>
        <w:ind w:left="0" w:right="484"/>
        <w:jc w:val="right"/>
        <w:rPr>
          <w:sz w:val="16"/>
          <w:lang w:val="en-US"/>
        </w:rPr>
      </w:pPr>
      <w:r w:rsidRPr="00B128A2">
        <w:rPr>
          <w:sz w:val="16"/>
          <w:lang w:val="en-US"/>
        </w:rPr>
        <w:t>Date: ..........20......</w:t>
      </w:r>
    </w:p>
    <w:p w14:paraId="05C375C7" w14:textId="77777777" w:rsidR="00CB44D8" w:rsidRPr="00B128A2" w:rsidRDefault="00CB44D8">
      <w:pPr>
        <w:pStyle w:val="BodyTextIndent"/>
        <w:ind w:left="0" w:right="484"/>
        <w:jc w:val="right"/>
        <w:rPr>
          <w:sz w:val="16"/>
          <w:lang w:val="en-US"/>
        </w:rPr>
      </w:pPr>
    </w:p>
    <w:p w14:paraId="368A1408" w14:textId="77777777" w:rsidR="00CB44D8" w:rsidRPr="00B128A2" w:rsidRDefault="00CB44D8">
      <w:pPr>
        <w:pStyle w:val="BodyTextIndent"/>
        <w:ind w:left="0" w:right="484"/>
        <w:jc w:val="right"/>
        <w:rPr>
          <w:sz w:val="16"/>
          <w:lang w:val="en-US"/>
        </w:rPr>
      </w:pPr>
      <w:r w:rsidRPr="00B128A2">
        <w:rPr>
          <w:sz w:val="16"/>
          <w:lang w:val="en-US"/>
        </w:rPr>
        <w:t>O – I.E.</w:t>
      </w:r>
    </w:p>
    <w:p w14:paraId="6A2F4E58" w14:textId="77777777" w:rsidR="00CB44D8" w:rsidRPr="00B128A2" w:rsidRDefault="00CB44D8">
      <w:pPr>
        <w:pStyle w:val="BodyTextIndent"/>
        <w:ind w:left="0"/>
        <w:jc w:val="right"/>
        <w:rPr>
          <w:sz w:val="16"/>
          <w:lang w:val="en-US"/>
        </w:rPr>
      </w:pPr>
    </w:p>
    <w:p w14:paraId="33DD8533" w14:textId="77777777" w:rsidR="00CB44D8" w:rsidRPr="00B128A2" w:rsidRDefault="00CB44D8">
      <w:pPr>
        <w:pStyle w:val="BodyTextIndent"/>
        <w:ind w:left="0"/>
        <w:jc w:val="right"/>
        <w:rPr>
          <w:sz w:val="16"/>
          <w:lang w:val="en-US"/>
        </w:rPr>
      </w:pPr>
    </w:p>
    <w:p w14:paraId="544BB956" w14:textId="77777777" w:rsidR="00CB44D8" w:rsidRPr="00B128A2" w:rsidRDefault="00CB44D8">
      <w:pPr>
        <w:pStyle w:val="BodyTextIndent"/>
        <w:ind w:left="0"/>
        <w:jc w:val="right"/>
        <w:rPr>
          <w:sz w:val="16"/>
          <w:lang w:val="en-US"/>
        </w:rPr>
      </w:pPr>
    </w:p>
    <w:p w14:paraId="781200D7" w14:textId="77777777" w:rsidR="00CB44D8" w:rsidRPr="00B128A2" w:rsidRDefault="00CB44D8">
      <w:pPr>
        <w:pStyle w:val="BodyTextIndent"/>
        <w:ind w:left="0" w:right="484"/>
        <w:jc w:val="right"/>
        <w:rPr>
          <w:sz w:val="16"/>
          <w:lang w:val="en-US"/>
        </w:rPr>
      </w:pPr>
      <w:r w:rsidRPr="00B128A2">
        <w:rPr>
          <w:sz w:val="16"/>
          <w:lang w:val="en-US"/>
        </w:rPr>
        <w:t>[Signed]</w:t>
      </w:r>
    </w:p>
    <w:p w14:paraId="65B727D2" w14:textId="77777777" w:rsidR="00CB44D8" w:rsidRPr="00B128A2" w:rsidRDefault="00CB44D8">
      <w:pPr>
        <w:jc w:val="both"/>
        <w:rPr>
          <w:rFonts w:ascii="Arial" w:hAnsi="Arial"/>
          <w:sz w:val="18"/>
          <w:lang w:val="en-US"/>
        </w:rPr>
      </w:pPr>
    </w:p>
    <w:p w14:paraId="3E7F9CE6" w14:textId="77777777" w:rsidR="00CB44D8" w:rsidRPr="00B128A2" w:rsidRDefault="00CB44D8">
      <w:pPr>
        <w:jc w:val="both"/>
        <w:rPr>
          <w:rFonts w:ascii="Arial" w:hAnsi="Arial"/>
          <w:sz w:val="18"/>
          <w:lang w:val="en-US"/>
        </w:rPr>
      </w:pPr>
    </w:p>
    <w:p w14:paraId="40B2F5D4" w14:textId="77777777" w:rsidR="00CB44D8" w:rsidRPr="00B128A2" w:rsidRDefault="00CB44D8">
      <w:pPr>
        <w:jc w:val="both"/>
        <w:rPr>
          <w:rFonts w:ascii="Arial" w:hAnsi="Arial"/>
          <w:sz w:val="18"/>
          <w:lang w:val="en-US"/>
        </w:rPr>
      </w:pPr>
    </w:p>
    <w:p w14:paraId="2C8D8A6D" w14:textId="77777777" w:rsidR="00CB44D8" w:rsidRPr="00B128A2" w:rsidRDefault="00CB44D8">
      <w:pPr>
        <w:pStyle w:val="BodyTextIndent"/>
        <w:jc w:val="both"/>
        <w:rPr>
          <w:sz w:val="18"/>
          <w:lang w:val="en-US"/>
        </w:rPr>
      </w:pPr>
      <w:r w:rsidRPr="00B128A2">
        <w:rPr>
          <w:sz w:val="18"/>
          <w:lang w:val="en-US"/>
        </w:rPr>
        <w:t>(1) The citizen concerned or the Authority or Service of the public sector to which the application is addressed must be indicated.</w:t>
      </w:r>
    </w:p>
    <w:p w14:paraId="4D044B38" w14:textId="77777777" w:rsidR="00CB44D8" w:rsidRPr="00B128A2" w:rsidRDefault="00CB44D8">
      <w:pPr>
        <w:pStyle w:val="BodyTextIndent"/>
        <w:jc w:val="both"/>
        <w:rPr>
          <w:sz w:val="18"/>
          <w:lang w:val="en-US"/>
        </w:rPr>
      </w:pPr>
      <w:r w:rsidRPr="00B128A2">
        <w:rPr>
          <w:sz w:val="18"/>
          <w:lang w:val="en-US"/>
        </w:rPr>
        <w:t xml:space="preserve">(2) It is written in full. </w:t>
      </w:r>
    </w:p>
    <w:p w14:paraId="38C67218" w14:textId="7DB3E793" w:rsidR="00CB44D8" w:rsidRPr="00B128A2" w:rsidRDefault="00CB44D8">
      <w:pPr>
        <w:pStyle w:val="BodyTextIndent"/>
        <w:jc w:val="both"/>
        <w:rPr>
          <w:sz w:val="18"/>
          <w:lang w:val="en-US"/>
        </w:rPr>
      </w:pPr>
      <w:r w:rsidRPr="00B128A2">
        <w:rPr>
          <w:sz w:val="18"/>
          <w:lang w:val="en-US"/>
        </w:rPr>
        <w:t>(3) "Anyone who knowingly declares false facts or denies or conceals the true facts by means of a written solemn declaration referred to in Article 8 shall be punished with imprisonment of at least three months. If the perpetrator of these acts intended to obtain for himself or another financial benefit by harming a third party or intended to harm another, he is punished with imprisonment of up to 10 years.</w:t>
      </w:r>
    </w:p>
    <w:sectPr w:rsidR="00CB44D8" w:rsidRPr="00B128A2">
      <w:headerReference w:type="default" r:id="rId8"/>
      <w:type w:val="continuous"/>
      <w:pgSz w:w="11906" w:h="16838" w:code="9"/>
      <w:pgMar w:top="1440" w:right="851" w:bottom="1618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429B" w14:textId="77777777" w:rsidR="00F87B08" w:rsidRDefault="00F87B08">
      <w:r>
        <w:separator/>
      </w:r>
    </w:p>
  </w:endnote>
  <w:endnote w:type="continuationSeparator" w:id="0">
    <w:p w14:paraId="71679FAE" w14:textId="77777777" w:rsidR="00F87B08" w:rsidRDefault="00F8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7AA1" w14:textId="77777777" w:rsidR="00F87B08" w:rsidRDefault="00F87B08">
      <w:r>
        <w:separator/>
      </w:r>
    </w:p>
  </w:footnote>
  <w:footnote w:type="continuationSeparator" w:id="0">
    <w:p w14:paraId="564969CE" w14:textId="77777777" w:rsidR="00F87B08" w:rsidRDefault="00F8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508"/>
      <w:gridCol w:w="4912"/>
    </w:tblGrid>
    <w:tr w:rsidR="00CB44D8" w14:paraId="25B43006" w14:textId="77777777">
      <w:tc>
        <w:tcPr>
          <w:tcW w:w="5508" w:type="dxa"/>
        </w:tcPr>
        <w:p w14:paraId="174D3558" w14:textId="4A01B00B" w:rsidR="00CB44D8" w:rsidRDefault="00B128A2">
          <w:pPr>
            <w:pStyle w:val="Header"/>
            <w:jc w:val="right"/>
            <w:rPr>
              <w:b/>
              <w:sz w:val="16"/>
            </w:rPr>
          </w:pPr>
          <w:r>
            <w:rPr>
              <w:rFonts w:ascii="Arial" w:hAnsi="Arial"/>
              <w:noProof/>
              <w:sz w:val="32"/>
            </w:rPr>
            <w:drawing>
              <wp:inline distT="0" distB="0" distL="0" distR="0" wp14:anchorId="67ED2805" wp14:editId="0CEF0E3B">
                <wp:extent cx="527050" cy="527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8043D66" w14:textId="77777777" w:rsidR="00CB44D8" w:rsidRDefault="00CB44D8">
          <w:pPr>
            <w:pStyle w:val="Header"/>
            <w:jc w:val="right"/>
            <w:rPr>
              <w:b/>
              <w:sz w:val="16"/>
            </w:rPr>
          </w:pPr>
        </w:p>
      </w:tc>
    </w:tr>
  </w:tbl>
  <w:p w14:paraId="0CA311FA" w14:textId="77777777" w:rsidR="00CB44D8" w:rsidRDefault="00CB44D8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13A4" w14:textId="77777777" w:rsidR="00CB44D8" w:rsidRDefault="00CB44D8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24430661">
    <w:abstractNumId w:val="2"/>
  </w:num>
  <w:num w:numId="2" w16cid:durableId="1671712251">
    <w:abstractNumId w:val="4"/>
  </w:num>
  <w:num w:numId="3" w16cid:durableId="1700206663">
    <w:abstractNumId w:val="0"/>
  </w:num>
  <w:num w:numId="4" w16cid:durableId="611548289">
    <w:abstractNumId w:val="3"/>
  </w:num>
  <w:num w:numId="5" w16cid:durableId="701904128">
    <w:abstractNumId w:val="1"/>
  </w:num>
  <w:num w:numId="6" w16cid:durableId="267858838">
    <w:abstractNumId w:val="9"/>
  </w:num>
  <w:num w:numId="7" w16cid:durableId="1276256674">
    <w:abstractNumId w:val="8"/>
  </w:num>
  <w:num w:numId="8" w16cid:durableId="1773210200">
    <w:abstractNumId w:val="6"/>
  </w:num>
  <w:num w:numId="9" w16cid:durableId="2137750299">
    <w:abstractNumId w:val="5"/>
  </w:num>
  <w:num w:numId="10" w16cid:durableId="388312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83"/>
    <w:rsid w:val="000304B1"/>
    <w:rsid w:val="0004577F"/>
    <w:rsid w:val="00083E39"/>
    <w:rsid w:val="000B4111"/>
    <w:rsid w:val="000C3C37"/>
    <w:rsid w:val="000F4707"/>
    <w:rsid w:val="00135F91"/>
    <w:rsid w:val="00151ABF"/>
    <w:rsid w:val="00173DE8"/>
    <w:rsid w:val="0017628E"/>
    <w:rsid w:val="00192EF5"/>
    <w:rsid w:val="002449F0"/>
    <w:rsid w:val="00264B3F"/>
    <w:rsid w:val="0031071D"/>
    <w:rsid w:val="0031477B"/>
    <w:rsid w:val="00334E82"/>
    <w:rsid w:val="00380660"/>
    <w:rsid w:val="003A3802"/>
    <w:rsid w:val="003A6301"/>
    <w:rsid w:val="003B099E"/>
    <w:rsid w:val="003D4518"/>
    <w:rsid w:val="00410CFC"/>
    <w:rsid w:val="00431276"/>
    <w:rsid w:val="00437E77"/>
    <w:rsid w:val="00530BCA"/>
    <w:rsid w:val="00550C93"/>
    <w:rsid w:val="00561099"/>
    <w:rsid w:val="005B102C"/>
    <w:rsid w:val="005F1780"/>
    <w:rsid w:val="005F7B4A"/>
    <w:rsid w:val="00676C99"/>
    <w:rsid w:val="006955FD"/>
    <w:rsid w:val="00714763"/>
    <w:rsid w:val="00747185"/>
    <w:rsid w:val="007700DA"/>
    <w:rsid w:val="007A5774"/>
    <w:rsid w:val="007D0F83"/>
    <w:rsid w:val="008041B0"/>
    <w:rsid w:val="008142CE"/>
    <w:rsid w:val="008B7879"/>
    <w:rsid w:val="008C4982"/>
    <w:rsid w:val="008C7BD3"/>
    <w:rsid w:val="008F7CE8"/>
    <w:rsid w:val="00901837"/>
    <w:rsid w:val="0096790F"/>
    <w:rsid w:val="009D4203"/>
    <w:rsid w:val="009D6EF4"/>
    <w:rsid w:val="00B128A2"/>
    <w:rsid w:val="00B34AC4"/>
    <w:rsid w:val="00BD0087"/>
    <w:rsid w:val="00CB44D8"/>
    <w:rsid w:val="00D03F25"/>
    <w:rsid w:val="00D43054"/>
    <w:rsid w:val="00D56EEF"/>
    <w:rsid w:val="00DC616B"/>
    <w:rsid w:val="00E02B9D"/>
    <w:rsid w:val="00E10BAD"/>
    <w:rsid w:val="00E71A50"/>
    <w:rsid w:val="00F87B08"/>
    <w:rsid w:val="00FA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7E631ADA"/>
  <w15:chartTrackingRefBased/>
  <w15:docId w15:val="{FBD9B82D-8E14-47FC-9683-D7703ECA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customStyle="1" w:styleId="CharChar1CharCharCharCharCharCharCharCharCharCharChar">
    <w:name w:val="Char Char1 Char Char Char Char Char Char Char Char Char Char Char"/>
    <w:basedOn w:val="Normal"/>
    <w:rsid w:val="00151A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128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Solemn Declaration of Law 1599/86</dc:title>
  <dc:subject/>
  <dc:creator>Αστέριος Χατζηχαριστός</dc:creator>
  <cp:keywords/>
  <dc:description/>
  <cp:lastModifiedBy>Ρένα  Καλαϊτζάκη</cp:lastModifiedBy>
  <cp:revision>1</cp:revision>
  <cp:lastPrinted>2008-01-08T17:14:00Z</cp:lastPrinted>
  <dcterms:created xsi:type="dcterms:W3CDTF">2026-06-30T08:06:00Z</dcterms:created>
  <dcterms:modified xsi:type="dcterms:W3CDTF">2026-06-30T08:07:00Z</dcterms:modified>
</cp:coreProperties>
</file>